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0976C6" w14:textId="77777777" w:rsidR="004D3F9B" w:rsidRDefault="004D3F9B" w:rsidP="004D3F9B">
      <w:pPr>
        <w:spacing w:before="38" w:after="0" w:line="240" w:lineRule="auto"/>
        <w:ind w:left="7334"/>
        <w:jc w:val="both"/>
        <w:rPr>
          <w:rFonts w:ascii="Times New Roman" w:eastAsia="Times New Roman" w:hAnsi="Times New Roman" w:cs="Times New Roman"/>
          <w:sz w:val="16"/>
          <w:szCs w:val="16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Załącznik</w:t>
      </w:r>
    </w:p>
    <w:p w14:paraId="421E8C74" w14:textId="77777777" w:rsidR="004D3F9B" w:rsidRDefault="004D3F9B" w:rsidP="004D3F9B">
      <w:pPr>
        <w:spacing w:after="0" w:line="240" w:lineRule="exact"/>
        <w:ind w:left="2126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8FF282A" w14:textId="77777777" w:rsidR="004D3F9B" w:rsidRDefault="004D3F9B" w:rsidP="004D3F9B">
      <w:pPr>
        <w:spacing w:after="0" w:line="240" w:lineRule="exact"/>
        <w:ind w:left="2126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FB4ADEB" w14:textId="77777777" w:rsidR="004D3F9B" w:rsidRDefault="004D3F9B" w:rsidP="004D3F9B">
      <w:pPr>
        <w:spacing w:before="158" w:after="0" w:line="240" w:lineRule="auto"/>
        <w:ind w:left="212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t>Oświadczenie o zapoznaniu się z treścią klauzuli informacyjnej</w:t>
      </w:r>
    </w:p>
    <w:p w14:paraId="31810855" w14:textId="77777777" w:rsidR="004D3F9B" w:rsidRDefault="004D3F9B" w:rsidP="004D3F9B">
      <w:pPr>
        <w:spacing w:after="0" w:line="240" w:lineRule="exact"/>
        <w:ind w:firstLine="605"/>
        <w:rPr>
          <w:rFonts w:ascii="Times New Roman" w:eastAsia="Times New Roman" w:hAnsi="Times New Roman" w:cs="Times New Roman"/>
          <w:sz w:val="20"/>
          <w:szCs w:val="20"/>
        </w:rPr>
      </w:pPr>
    </w:p>
    <w:p w14:paraId="3E29774D" w14:textId="77777777" w:rsidR="004D3F9B" w:rsidRDefault="004D3F9B" w:rsidP="004D3F9B">
      <w:pPr>
        <w:spacing w:after="0" w:line="240" w:lineRule="exact"/>
        <w:ind w:firstLine="605"/>
        <w:rPr>
          <w:rFonts w:ascii="Times New Roman" w:eastAsia="Times New Roman" w:hAnsi="Times New Roman" w:cs="Times New Roman"/>
          <w:sz w:val="20"/>
          <w:szCs w:val="20"/>
        </w:rPr>
      </w:pPr>
    </w:p>
    <w:p w14:paraId="57D29751" w14:textId="4823B023" w:rsidR="004D3F9B" w:rsidRDefault="004D3F9B" w:rsidP="004D3F9B">
      <w:pPr>
        <w:spacing w:before="38" w:after="0" w:line="283" w:lineRule="exact"/>
        <w:ind w:firstLine="60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Oświadczam, że zapoznałam/em się z treścią klauzuli informacyjnej dla kandydata na stanowisko dyrektora Zakładu Poprawczego w</w:t>
      </w:r>
      <w:r w:rsidR="00FF5C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A3D61">
        <w:rPr>
          <w:rFonts w:ascii="Times New Roman" w:eastAsia="Times New Roman" w:hAnsi="Times New Roman" w:cs="Times New Roman"/>
          <w:sz w:val="20"/>
          <w:szCs w:val="20"/>
        </w:rPr>
        <w:t>Nowem</w:t>
      </w:r>
      <w:r w:rsidR="009C3690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4503F02B" w14:textId="77777777" w:rsidR="004D3F9B" w:rsidRDefault="004D3F9B" w:rsidP="004D3F9B">
      <w:pPr>
        <w:spacing w:after="0" w:line="240" w:lineRule="exact"/>
        <w:ind w:left="517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321711F" w14:textId="77777777" w:rsidR="004D3F9B" w:rsidRDefault="004D3F9B" w:rsidP="004D3F9B">
      <w:pPr>
        <w:spacing w:after="0" w:line="240" w:lineRule="exact"/>
        <w:ind w:left="517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4FD8162" w14:textId="77777777" w:rsidR="004D3F9B" w:rsidRDefault="004D3F9B" w:rsidP="004D3F9B">
      <w:pPr>
        <w:spacing w:after="0" w:line="240" w:lineRule="exact"/>
        <w:ind w:left="517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C59859C" w14:textId="77777777" w:rsidR="004D3F9B" w:rsidRDefault="004D3F9B" w:rsidP="004D3F9B">
      <w:pPr>
        <w:tabs>
          <w:tab w:val="left" w:leader="dot" w:pos="7224"/>
        </w:tabs>
        <w:spacing w:before="178" w:after="0" w:line="240" w:lineRule="auto"/>
        <w:ind w:left="517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Data……………………………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podpis.</w:t>
      </w:r>
    </w:p>
    <w:p w14:paraId="516798FF" w14:textId="77777777" w:rsidR="004D3F9B" w:rsidRDefault="004D3F9B" w:rsidP="004D3F9B">
      <w:pPr>
        <w:spacing w:after="0" w:line="240" w:lineRule="exact"/>
        <w:ind w:left="231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E655AFD" w14:textId="77777777" w:rsidR="004D3F9B" w:rsidRDefault="004D3F9B" w:rsidP="004D3F9B">
      <w:pPr>
        <w:spacing w:after="0" w:line="240" w:lineRule="exact"/>
        <w:ind w:left="231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160420C" w14:textId="77777777" w:rsidR="004D3F9B" w:rsidRDefault="004D3F9B" w:rsidP="004D3F9B">
      <w:pPr>
        <w:spacing w:after="0" w:line="240" w:lineRule="exact"/>
        <w:ind w:left="231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4D2B1A8" w14:textId="77777777" w:rsidR="004D3F9B" w:rsidRDefault="004D3F9B" w:rsidP="004D3F9B">
      <w:pPr>
        <w:spacing w:before="235" w:after="0" w:line="240" w:lineRule="auto"/>
        <w:ind w:left="231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t>Oświadczenie o wyrażeniu zgody na przetwarzanie danych osobowych</w:t>
      </w:r>
    </w:p>
    <w:p w14:paraId="61F65811" w14:textId="77777777" w:rsidR="004D3F9B" w:rsidRDefault="004D3F9B" w:rsidP="004D3F9B">
      <w:pPr>
        <w:spacing w:after="0" w:line="240" w:lineRule="exact"/>
        <w:ind w:firstLine="61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29D5C71" w14:textId="77777777" w:rsidR="004D3F9B" w:rsidRDefault="004D3F9B" w:rsidP="004D3F9B">
      <w:pPr>
        <w:spacing w:after="0" w:line="240" w:lineRule="exact"/>
        <w:ind w:firstLine="61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9F033D8" w14:textId="76B4D7F2" w:rsidR="004D3F9B" w:rsidRDefault="004D3F9B" w:rsidP="004D3F9B">
      <w:pPr>
        <w:spacing w:before="58" w:after="1392" w:line="264" w:lineRule="exact"/>
        <w:ind w:firstLine="61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Oświadczam, że wyrażam zgodę na przetwarzanie przez Ministra Sprawiedliwości z siedzibą w</w:t>
      </w:r>
      <w:r w:rsidR="00246129">
        <w:rPr>
          <w:rFonts w:ascii="Times New Roman" w:eastAsia="Times New Roman" w:hAnsi="Times New Roman" w:cs="Times New Roman"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Warszawie, Ministerstwo Sprawiedliwości Al. Ujazdowskie 11, 00-950 Warszawa, jako odbiorcy moich danych osobowych zawartych w zgłoszeniu na stanowisko dyrektora </w:t>
      </w:r>
      <w:r w:rsidR="006D0F1D">
        <w:rPr>
          <w:rFonts w:ascii="Times New Roman" w:eastAsia="Times New Roman" w:hAnsi="Times New Roman" w:cs="Times New Roman"/>
          <w:sz w:val="20"/>
          <w:szCs w:val="20"/>
        </w:rPr>
        <w:t xml:space="preserve">Zakładu Poprawczego </w:t>
      </w:r>
      <w:r w:rsidR="00FF5CB2">
        <w:rPr>
          <w:rFonts w:ascii="Times New Roman" w:eastAsia="Times New Roman" w:hAnsi="Times New Roman" w:cs="Times New Roman"/>
          <w:sz w:val="20"/>
          <w:szCs w:val="20"/>
        </w:rPr>
        <w:t xml:space="preserve">w </w:t>
      </w:r>
      <w:r w:rsidR="001A3D61">
        <w:rPr>
          <w:rFonts w:ascii="Times New Roman" w:eastAsia="Times New Roman" w:hAnsi="Times New Roman" w:cs="Times New Roman"/>
          <w:sz w:val="20"/>
          <w:szCs w:val="20"/>
        </w:rPr>
        <w:t>Nowem</w:t>
      </w:r>
      <w:r w:rsidR="00FF5C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 w:rsidR="00534380">
        <w:rPr>
          <w:rFonts w:ascii="Times New Roman" w:eastAsia="Times New Roman" w:hAnsi="Times New Roman" w:cs="Times New Roman"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sz w:val="20"/>
          <w:szCs w:val="20"/>
        </w:rPr>
        <w:t>dołączonych do</w:t>
      </w:r>
      <w:r w:rsidR="00FF5CB2">
        <w:rPr>
          <w:rFonts w:ascii="Times New Roman" w:eastAsia="Times New Roman" w:hAnsi="Times New Roman" w:cs="Times New Roman"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sz w:val="20"/>
          <w:szCs w:val="20"/>
        </w:rPr>
        <w:t>niego CV, oświadczeniach, dokumentach i kopiach dokumentów w celu i zakresie niezbędnym do rekrutacji i</w:t>
      </w:r>
      <w:r w:rsidR="00246129">
        <w:rPr>
          <w:rFonts w:ascii="Times New Roman" w:eastAsia="Times New Roman" w:hAnsi="Times New Roman" w:cs="Times New Roman"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powołania na stanowisko dyrektora </w:t>
      </w:r>
      <w:r w:rsidR="006D0F1D">
        <w:rPr>
          <w:rFonts w:ascii="Times New Roman" w:eastAsia="Times New Roman" w:hAnsi="Times New Roman" w:cs="Times New Roman"/>
          <w:sz w:val="20"/>
          <w:szCs w:val="20"/>
        </w:rPr>
        <w:t xml:space="preserve">Zakładu Poprawczego </w:t>
      </w:r>
      <w:r w:rsidR="00534380">
        <w:rPr>
          <w:rFonts w:ascii="Times New Roman" w:eastAsia="Times New Roman" w:hAnsi="Times New Roman" w:cs="Times New Roman"/>
          <w:sz w:val="20"/>
          <w:szCs w:val="20"/>
        </w:rPr>
        <w:t>w</w:t>
      </w:r>
      <w:r w:rsidR="00FF5C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A3D61">
        <w:rPr>
          <w:rFonts w:ascii="Times New Roman" w:eastAsia="Times New Roman" w:hAnsi="Times New Roman" w:cs="Times New Roman"/>
          <w:sz w:val="20"/>
          <w:szCs w:val="20"/>
        </w:rPr>
        <w:t>Nowem</w:t>
      </w:r>
      <w:r w:rsidR="006D0F1D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7F01A24F" w14:textId="4C6AAF56" w:rsidR="004D3F9B" w:rsidRDefault="004D3F9B" w:rsidP="004D3F9B">
      <w:pPr>
        <w:spacing w:before="58" w:after="1392" w:line="264" w:lineRule="exact"/>
        <w:ind w:firstLine="61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</w:t>
      </w:r>
      <w:r w:rsidR="00036F3C"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ata…………………………….</w:t>
      </w:r>
      <w:r w:rsidR="00FF5C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podpis</w:t>
      </w:r>
    </w:p>
    <w:p w14:paraId="7CBC9D6B" w14:textId="77777777" w:rsidR="00C2577A" w:rsidRDefault="00C2577A"/>
    <w:sectPr w:rsidR="00C257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F9B"/>
    <w:rsid w:val="00036F3C"/>
    <w:rsid w:val="00197DCE"/>
    <w:rsid w:val="001A3D61"/>
    <w:rsid w:val="00246129"/>
    <w:rsid w:val="004D3F9B"/>
    <w:rsid w:val="00534380"/>
    <w:rsid w:val="006D0F1D"/>
    <w:rsid w:val="009C3690"/>
    <w:rsid w:val="00C2577A"/>
    <w:rsid w:val="00F067EE"/>
    <w:rsid w:val="00FF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E51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3F9B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3F9B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4F09CEED</Template>
  <TotalTime>0</TotalTime>
  <Pages>1</Pages>
  <Words>126</Words>
  <Characters>761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Przychodzka Bożena  (DSRiN)</dc:creator>
  <cp:lastModifiedBy>Joanna Świerczyńska</cp:lastModifiedBy>
  <cp:revision>2</cp:revision>
  <dcterms:created xsi:type="dcterms:W3CDTF">2023-03-15T07:03:00Z</dcterms:created>
  <dcterms:modified xsi:type="dcterms:W3CDTF">2023-03-15T07:03:00Z</dcterms:modified>
</cp:coreProperties>
</file>